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FB" w:rsidRPr="007A5D25" w:rsidRDefault="00441CFB" w:rsidP="007A5D25">
      <w:pPr>
        <w:jc w:val="center"/>
        <w:rPr>
          <w:b/>
          <w:sz w:val="40"/>
          <w:szCs w:val="40"/>
        </w:rPr>
      </w:pPr>
      <w:r w:rsidRPr="007A5D25">
        <w:rPr>
          <w:b/>
          <w:sz w:val="40"/>
          <w:szCs w:val="40"/>
        </w:rPr>
        <w:t>Curriculum Vitae</w:t>
      </w:r>
    </w:p>
    <w:p w:rsidR="00441CFB" w:rsidRDefault="00441CFB" w:rsidP="00441CFB">
      <w:pPr>
        <w:rPr>
          <w:sz w:val="28"/>
          <w:szCs w:val="28"/>
        </w:rPr>
      </w:pPr>
    </w:p>
    <w:p w:rsidR="00441CFB" w:rsidRPr="007A5D25" w:rsidRDefault="00441CFB" w:rsidP="00441CFB">
      <w:pPr>
        <w:rPr>
          <w:b/>
          <w:sz w:val="36"/>
          <w:szCs w:val="36"/>
          <w:u w:val="single"/>
        </w:rPr>
      </w:pPr>
      <w:r w:rsidRPr="007A5D25">
        <w:rPr>
          <w:b/>
          <w:sz w:val="36"/>
          <w:szCs w:val="36"/>
          <w:u w:val="single"/>
        </w:rPr>
        <w:t>Antecedentes Personales</w:t>
      </w:r>
    </w:p>
    <w:p w:rsidR="00441CFB" w:rsidRPr="00441CFB" w:rsidRDefault="00441CFB" w:rsidP="00441CFB">
      <w:pPr>
        <w:tabs>
          <w:tab w:val="left" w:pos="2775"/>
        </w:tabs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Nombre:</w:t>
      </w:r>
      <w:r>
        <w:rPr>
          <w:b/>
          <w:sz w:val="28"/>
          <w:szCs w:val="28"/>
        </w:rPr>
        <w:tab/>
        <w:t xml:space="preserve"> Roberto Ricardo Rodríguez Honores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 xml:space="preserve">Fecha de Nacimiento: </w:t>
      </w:r>
      <w:r>
        <w:rPr>
          <w:b/>
          <w:sz w:val="28"/>
          <w:szCs w:val="28"/>
        </w:rPr>
        <w:t xml:space="preserve">    16 de Octubre 1973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Estado Civil:</w:t>
      </w:r>
      <w:r>
        <w:rPr>
          <w:b/>
          <w:sz w:val="28"/>
          <w:szCs w:val="28"/>
        </w:rPr>
        <w:t xml:space="preserve">                       Casado 2 Hijos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Cedula de Identidad:</w:t>
      </w:r>
      <w:r>
        <w:rPr>
          <w:b/>
          <w:sz w:val="28"/>
          <w:szCs w:val="28"/>
        </w:rPr>
        <w:t xml:space="preserve">        12.440.077-5</w:t>
      </w:r>
    </w:p>
    <w:p w:rsid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 xml:space="preserve">Domicilio: </w:t>
      </w:r>
      <w:r>
        <w:rPr>
          <w:b/>
          <w:sz w:val="28"/>
          <w:szCs w:val="28"/>
        </w:rPr>
        <w:t xml:space="preserve">                          Guacolda</w:t>
      </w:r>
      <w:r w:rsidR="002A63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#997</w:t>
      </w:r>
      <w:r w:rsidR="002A6357">
        <w:rPr>
          <w:b/>
          <w:sz w:val="28"/>
          <w:szCs w:val="28"/>
        </w:rPr>
        <w:t xml:space="preserve">  María Elena.</w:t>
      </w:r>
    </w:p>
    <w:p w:rsidR="006B088A" w:rsidRDefault="006B088A" w:rsidP="00441CF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Profesión:                          TECNICO ELECTROMECANICO</w:t>
      </w:r>
      <w:r w:rsidR="005C1A61">
        <w:rPr>
          <w:b/>
          <w:sz w:val="28"/>
          <w:szCs w:val="28"/>
        </w:rPr>
        <w:t>.</w:t>
      </w:r>
    </w:p>
    <w:p w:rsidR="005C1A61" w:rsidRPr="00441CFB" w:rsidRDefault="005C1A61" w:rsidP="00441CFB">
      <w:pPr>
        <w:rPr>
          <w:b/>
          <w:sz w:val="28"/>
          <w:szCs w:val="28"/>
        </w:rPr>
      </w:pPr>
      <w:r>
        <w:rPr>
          <w:b/>
          <w:sz w:val="28"/>
          <w:szCs w:val="28"/>
        </w:rPr>
        <w:t>Especialidad:                    ELECTRICO.</w:t>
      </w:r>
    </w:p>
    <w:p w:rsidR="00441CFB" w:rsidRPr="00441CFB" w:rsidRDefault="002A6357" w:rsidP="00441CF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Celular</w:t>
      </w:r>
      <w:r w:rsidR="00441CFB" w:rsidRPr="00441CFB">
        <w:rPr>
          <w:b/>
          <w:sz w:val="28"/>
          <w:szCs w:val="28"/>
        </w:rPr>
        <w:t>:</w:t>
      </w:r>
      <w:r w:rsidR="00441CF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</w:t>
      </w:r>
      <w:r w:rsidR="000263D9">
        <w:rPr>
          <w:b/>
          <w:sz w:val="28"/>
          <w:szCs w:val="28"/>
        </w:rPr>
        <w:t>9-</w:t>
      </w:r>
      <w:r w:rsidR="00F7582F">
        <w:rPr>
          <w:b/>
          <w:sz w:val="28"/>
          <w:szCs w:val="28"/>
        </w:rPr>
        <w:t>82188525</w:t>
      </w:r>
      <w:r>
        <w:rPr>
          <w:b/>
          <w:sz w:val="28"/>
          <w:szCs w:val="28"/>
        </w:rPr>
        <w:t xml:space="preserve">  </w:t>
      </w:r>
      <w:r w:rsidR="008D2B73">
        <w:rPr>
          <w:b/>
          <w:sz w:val="28"/>
          <w:szCs w:val="28"/>
        </w:rPr>
        <w:t xml:space="preserve">- </w:t>
      </w:r>
      <w:r w:rsidR="000263D9">
        <w:rPr>
          <w:b/>
          <w:sz w:val="28"/>
          <w:szCs w:val="28"/>
        </w:rPr>
        <w:t>9-</w:t>
      </w:r>
      <w:r w:rsidR="008D2B73">
        <w:rPr>
          <w:b/>
          <w:sz w:val="28"/>
          <w:szCs w:val="28"/>
        </w:rPr>
        <w:t>88834786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E-Mail:</w:t>
      </w:r>
      <w:r>
        <w:rPr>
          <w:b/>
          <w:sz w:val="28"/>
          <w:szCs w:val="28"/>
        </w:rPr>
        <w:t xml:space="preserve">                             </w:t>
      </w:r>
      <w:r w:rsidR="00B4787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r.rodriguez.honores@hotm</w:t>
      </w:r>
      <w:r w:rsidR="002A635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il.com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Situación Militar:</w:t>
      </w:r>
      <w:r>
        <w:rPr>
          <w:b/>
          <w:sz w:val="28"/>
          <w:szCs w:val="28"/>
        </w:rPr>
        <w:t xml:space="preserve">                Al día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A.F.P:</w:t>
      </w:r>
      <w:r>
        <w:rPr>
          <w:b/>
          <w:sz w:val="28"/>
          <w:szCs w:val="28"/>
        </w:rPr>
        <w:t xml:space="preserve">                                     Cuprum</w:t>
      </w:r>
    </w:p>
    <w:p w:rsidR="00441CFB" w:rsidRPr="00441CFB" w:rsidRDefault="00441CFB" w:rsidP="00441CFB">
      <w:pPr>
        <w:rPr>
          <w:b/>
          <w:sz w:val="28"/>
          <w:szCs w:val="28"/>
        </w:rPr>
      </w:pPr>
      <w:r w:rsidRPr="00441CFB">
        <w:rPr>
          <w:b/>
          <w:sz w:val="28"/>
          <w:szCs w:val="28"/>
        </w:rPr>
        <w:t>Licencia de Conducir:</w:t>
      </w:r>
      <w:r>
        <w:rPr>
          <w:b/>
          <w:sz w:val="28"/>
          <w:szCs w:val="28"/>
        </w:rPr>
        <w:t xml:space="preserve">         Clase B</w:t>
      </w:r>
    </w:p>
    <w:p w:rsidR="00441CFB" w:rsidRDefault="00441CFB">
      <w:pPr>
        <w:rPr>
          <w:b/>
          <w:sz w:val="28"/>
          <w:szCs w:val="28"/>
        </w:rPr>
      </w:pPr>
    </w:p>
    <w:p w:rsidR="00441CFB" w:rsidRPr="00221DA8" w:rsidRDefault="002A6357">
      <w:pPr>
        <w:rPr>
          <w:b/>
          <w:sz w:val="36"/>
          <w:szCs w:val="36"/>
        </w:rPr>
      </w:pPr>
      <w:r w:rsidRPr="00221DA8">
        <w:rPr>
          <w:b/>
          <w:sz w:val="36"/>
          <w:szCs w:val="36"/>
        </w:rPr>
        <w:t xml:space="preserve">Antecedentes  </w:t>
      </w:r>
      <w:r w:rsidR="000263D9" w:rsidRPr="00221DA8">
        <w:rPr>
          <w:b/>
          <w:sz w:val="36"/>
          <w:szCs w:val="36"/>
        </w:rPr>
        <w:t>Académicos</w:t>
      </w:r>
    </w:p>
    <w:p w:rsidR="002A6357" w:rsidRDefault="002A6357">
      <w:pPr>
        <w:rPr>
          <w:b/>
          <w:sz w:val="28"/>
          <w:szCs w:val="28"/>
        </w:rPr>
      </w:pPr>
    </w:p>
    <w:p w:rsidR="002A6357" w:rsidRDefault="002A6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Enseñanza </w:t>
      </w:r>
      <w:r w:rsidR="004A4C94">
        <w:rPr>
          <w:b/>
          <w:sz w:val="28"/>
          <w:szCs w:val="28"/>
        </w:rPr>
        <w:t>Básica</w:t>
      </w:r>
      <w:r>
        <w:rPr>
          <w:b/>
          <w:sz w:val="28"/>
          <w:szCs w:val="28"/>
        </w:rPr>
        <w:t xml:space="preserve">:             Liceo “Arturo  </w:t>
      </w:r>
      <w:r w:rsidR="004A4C94">
        <w:rPr>
          <w:b/>
          <w:sz w:val="28"/>
          <w:szCs w:val="28"/>
        </w:rPr>
        <w:t>Pérez</w:t>
      </w:r>
      <w:r>
        <w:rPr>
          <w:b/>
          <w:sz w:val="28"/>
          <w:szCs w:val="28"/>
        </w:rPr>
        <w:t xml:space="preserve">  Canto” </w:t>
      </w:r>
      <w:r w:rsidR="000263D9">
        <w:rPr>
          <w:b/>
          <w:sz w:val="28"/>
          <w:szCs w:val="28"/>
        </w:rPr>
        <w:t>“A</w:t>
      </w:r>
      <w:r>
        <w:rPr>
          <w:b/>
          <w:sz w:val="28"/>
          <w:szCs w:val="28"/>
        </w:rPr>
        <w:t xml:space="preserve">” Nº 4  </w:t>
      </w:r>
      <w:r w:rsidR="000263D9">
        <w:rPr>
          <w:b/>
          <w:sz w:val="28"/>
          <w:szCs w:val="28"/>
        </w:rPr>
        <w:t>María</w:t>
      </w:r>
      <w:r>
        <w:rPr>
          <w:b/>
          <w:sz w:val="28"/>
          <w:szCs w:val="28"/>
        </w:rPr>
        <w:t xml:space="preserve"> Elena.</w:t>
      </w:r>
    </w:p>
    <w:p w:rsidR="002A6357" w:rsidRDefault="002A6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Enseñanza  Media:            Liceo </w:t>
      </w:r>
      <w:r w:rsidR="004A4C94">
        <w:rPr>
          <w:b/>
          <w:sz w:val="28"/>
          <w:szCs w:val="28"/>
        </w:rPr>
        <w:t>Politécnico</w:t>
      </w:r>
      <w:r>
        <w:rPr>
          <w:b/>
          <w:sz w:val="28"/>
          <w:szCs w:val="28"/>
        </w:rPr>
        <w:t xml:space="preserve">  “Julio  Montt  Salamanca”</w:t>
      </w:r>
    </w:p>
    <w:p w:rsidR="002A6357" w:rsidRDefault="002A63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Pedro de Valdivia.</w:t>
      </w:r>
      <w:r w:rsidR="004970DF">
        <w:rPr>
          <w:b/>
          <w:sz w:val="28"/>
          <w:szCs w:val="28"/>
        </w:rPr>
        <w:t xml:space="preserve"> </w:t>
      </w:r>
    </w:p>
    <w:p w:rsidR="004970DF" w:rsidRDefault="00497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EGRESADO </w:t>
      </w:r>
      <w:r w:rsidR="00C533A5">
        <w:rPr>
          <w:b/>
          <w:sz w:val="28"/>
          <w:szCs w:val="28"/>
        </w:rPr>
        <w:t xml:space="preserve"> 1993 </w:t>
      </w:r>
      <w:r>
        <w:rPr>
          <w:b/>
          <w:sz w:val="28"/>
          <w:szCs w:val="28"/>
        </w:rPr>
        <w:t xml:space="preserve"> “TECNICO ELECTROMECANICO”</w:t>
      </w:r>
    </w:p>
    <w:p w:rsidR="004970DF" w:rsidRDefault="004970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Especialidad  “ELECTRICO</w:t>
      </w:r>
      <w:r w:rsidR="000263D9">
        <w:rPr>
          <w:b/>
          <w:sz w:val="28"/>
          <w:szCs w:val="28"/>
        </w:rPr>
        <w:t xml:space="preserve"> e INSTRUMENTACION</w:t>
      </w:r>
      <w:r>
        <w:rPr>
          <w:b/>
          <w:sz w:val="28"/>
          <w:szCs w:val="28"/>
        </w:rPr>
        <w:t>”</w:t>
      </w:r>
    </w:p>
    <w:p w:rsidR="003F1DD2" w:rsidRPr="0021717E" w:rsidRDefault="00B40288" w:rsidP="004F327D">
      <w:pPr>
        <w:rPr>
          <w:b/>
          <w:sz w:val="36"/>
          <w:szCs w:val="36"/>
        </w:rPr>
      </w:pPr>
      <w:r w:rsidRPr="0021717E">
        <w:rPr>
          <w:b/>
          <w:sz w:val="36"/>
          <w:szCs w:val="36"/>
        </w:rPr>
        <w:lastRenderedPageBreak/>
        <w:t xml:space="preserve">                               Experiencia</w:t>
      </w:r>
      <w:r w:rsidR="004F327D" w:rsidRPr="0021717E">
        <w:rPr>
          <w:b/>
          <w:sz w:val="36"/>
          <w:szCs w:val="36"/>
        </w:rPr>
        <w:t xml:space="preserve"> </w:t>
      </w:r>
      <w:r w:rsidR="00957ABD" w:rsidRPr="0021717E">
        <w:rPr>
          <w:b/>
          <w:sz w:val="36"/>
          <w:szCs w:val="36"/>
        </w:rPr>
        <w:t>L</w:t>
      </w:r>
      <w:r w:rsidR="00B47874" w:rsidRPr="0021717E">
        <w:rPr>
          <w:b/>
          <w:sz w:val="36"/>
          <w:szCs w:val="36"/>
        </w:rPr>
        <w:t>a</w:t>
      </w:r>
      <w:r w:rsidR="00957ABD" w:rsidRPr="0021717E">
        <w:rPr>
          <w:b/>
          <w:sz w:val="36"/>
          <w:szCs w:val="36"/>
        </w:rPr>
        <w:t>boral</w:t>
      </w:r>
    </w:p>
    <w:p w:rsidR="00FA61D0" w:rsidRPr="00FA61D0" w:rsidRDefault="00FA61D0" w:rsidP="004F327D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>Octubre – 2014</w:t>
      </w:r>
    </w:p>
    <w:p w:rsidR="00FA61D0" w:rsidRPr="00FA61D0" w:rsidRDefault="00FA61D0" w:rsidP="004F327D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>A la Fecha</w:t>
      </w:r>
    </w:p>
    <w:p w:rsidR="001E7B1A" w:rsidRPr="00FA61D0" w:rsidRDefault="001E7B1A" w:rsidP="004F327D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>Empresa Fotovoltaica</w:t>
      </w:r>
      <w:r w:rsidR="00964EBA">
        <w:rPr>
          <w:b/>
          <w:sz w:val="28"/>
          <w:szCs w:val="28"/>
        </w:rPr>
        <w:t xml:space="preserve"> </w:t>
      </w:r>
      <w:r w:rsidR="00964EBA" w:rsidRPr="00FA61D0">
        <w:rPr>
          <w:b/>
          <w:sz w:val="28"/>
          <w:szCs w:val="28"/>
        </w:rPr>
        <w:t>FIRST SOLAR:</w:t>
      </w:r>
    </w:p>
    <w:p w:rsidR="001E7B1A" w:rsidRPr="00FA61D0" w:rsidRDefault="001E7B1A" w:rsidP="004F327D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Operador Mantenedor </w:t>
      </w:r>
      <w:r w:rsidR="00040FD3">
        <w:rPr>
          <w:b/>
          <w:sz w:val="28"/>
          <w:szCs w:val="28"/>
        </w:rPr>
        <w:t xml:space="preserve">S/E Eléctrica, </w:t>
      </w:r>
      <w:r w:rsidRPr="00FA61D0">
        <w:rPr>
          <w:b/>
          <w:sz w:val="28"/>
          <w:szCs w:val="28"/>
        </w:rPr>
        <w:t xml:space="preserve">sala de Control monitoreo  por Scada Y Campo reparación </w:t>
      </w:r>
      <w:r w:rsidR="000263D9">
        <w:rPr>
          <w:b/>
          <w:sz w:val="28"/>
          <w:szCs w:val="28"/>
        </w:rPr>
        <w:t xml:space="preserve">y Mantención </w:t>
      </w:r>
      <w:r w:rsidRPr="00FA61D0">
        <w:rPr>
          <w:b/>
          <w:sz w:val="28"/>
          <w:szCs w:val="28"/>
        </w:rPr>
        <w:t xml:space="preserve">de Inversores , Circuitos de C.C, Transformadores de Media </w:t>
      </w:r>
      <w:r w:rsidR="00FA61D0" w:rsidRPr="00FA61D0">
        <w:rPr>
          <w:b/>
          <w:sz w:val="28"/>
          <w:szCs w:val="28"/>
        </w:rPr>
        <w:t>Tención</w:t>
      </w:r>
      <w:r w:rsidR="00040FD3">
        <w:rPr>
          <w:b/>
          <w:sz w:val="28"/>
          <w:szCs w:val="28"/>
        </w:rPr>
        <w:t xml:space="preserve"> 360V/23KV, Cajas C</w:t>
      </w:r>
      <w:r w:rsidRPr="00FA61D0">
        <w:rPr>
          <w:b/>
          <w:sz w:val="28"/>
          <w:szCs w:val="28"/>
        </w:rPr>
        <w:t xml:space="preserve">ombinadoras de circuitos </w:t>
      </w:r>
      <w:r w:rsidR="000263D9">
        <w:rPr>
          <w:b/>
          <w:sz w:val="28"/>
          <w:szCs w:val="28"/>
        </w:rPr>
        <w:t xml:space="preserve">de Corriente Continua </w:t>
      </w:r>
      <w:r w:rsidRPr="00FA61D0">
        <w:rPr>
          <w:b/>
          <w:sz w:val="28"/>
          <w:szCs w:val="28"/>
        </w:rPr>
        <w:t xml:space="preserve">en Serie, Estaciones de monitoreo, PVCS, PCS y Sala de Switchyard, Protecciones </w:t>
      </w:r>
      <w:r w:rsidR="00FA61D0" w:rsidRPr="00FA61D0">
        <w:rPr>
          <w:b/>
          <w:sz w:val="28"/>
          <w:szCs w:val="28"/>
        </w:rPr>
        <w:t>Eléctricas</w:t>
      </w:r>
      <w:r w:rsidRPr="00FA61D0">
        <w:rPr>
          <w:b/>
          <w:sz w:val="28"/>
          <w:szCs w:val="28"/>
        </w:rPr>
        <w:t xml:space="preserve"> (SEL), Diferencial de Barra, Diferencial de </w:t>
      </w:r>
      <w:r w:rsidR="00FA61D0" w:rsidRPr="00FA61D0">
        <w:rPr>
          <w:b/>
          <w:sz w:val="28"/>
          <w:szCs w:val="28"/>
        </w:rPr>
        <w:t>Línea</w:t>
      </w:r>
      <w:r w:rsidRPr="00FA61D0">
        <w:rPr>
          <w:b/>
          <w:sz w:val="28"/>
          <w:szCs w:val="28"/>
        </w:rPr>
        <w:t>, etc.</w:t>
      </w:r>
    </w:p>
    <w:p w:rsidR="001E7B1A" w:rsidRPr="00FA61D0" w:rsidRDefault="000263D9" w:rsidP="004F32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Mantenimiento, </w:t>
      </w:r>
      <w:r w:rsidR="00FA61D0" w:rsidRPr="00FA61D0">
        <w:rPr>
          <w:b/>
          <w:sz w:val="28"/>
          <w:szCs w:val="28"/>
        </w:rPr>
        <w:t xml:space="preserve">Reparación </w:t>
      </w:r>
      <w:r w:rsidR="00040FD3">
        <w:rPr>
          <w:b/>
          <w:sz w:val="28"/>
          <w:szCs w:val="28"/>
        </w:rPr>
        <w:t xml:space="preserve">S/E Eléctrica </w:t>
      </w:r>
      <w:r w:rsidR="00FA61D0" w:rsidRPr="00FA61D0">
        <w:rPr>
          <w:b/>
          <w:sz w:val="28"/>
          <w:szCs w:val="28"/>
        </w:rPr>
        <w:t xml:space="preserve">y Monitoreo de patio de Alta Tención 23KV/220KV. Reparación de componentes de Línea </w:t>
      </w:r>
      <w:r>
        <w:rPr>
          <w:b/>
          <w:sz w:val="28"/>
          <w:szCs w:val="28"/>
        </w:rPr>
        <w:t>,Transformador de P</w:t>
      </w:r>
      <w:r w:rsidR="00FA61D0" w:rsidRPr="00FA61D0">
        <w:rPr>
          <w:b/>
          <w:sz w:val="28"/>
          <w:szCs w:val="28"/>
        </w:rPr>
        <w:t xml:space="preserve">otencial, Transformadores de Corriente, Pararrayos, Interruptor Principal, </w:t>
      </w:r>
      <w:r w:rsidR="00040FD3">
        <w:rPr>
          <w:b/>
          <w:sz w:val="28"/>
          <w:szCs w:val="28"/>
        </w:rPr>
        <w:t>Des</w:t>
      </w:r>
      <w:r w:rsidR="00040FD3" w:rsidRPr="00FA61D0">
        <w:rPr>
          <w:b/>
          <w:sz w:val="28"/>
          <w:szCs w:val="28"/>
        </w:rPr>
        <w:t>conectadores</w:t>
      </w:r>
      <w:r w:rsidR="00FA61D0" w:rsidRPr="00FA61D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Línea de Transmisión, </w:t>
      </w:r>
      <w:r w:rsidR="00FA61D0" w:rsidRPr="00FA61D0">
        <w:rPr>
          <w:b/>
          <w:sz w:val="28"/>
          <w:szCs w:val="28"/>
        </w:rPr>
        <w:t xml:space="preserve">etc. 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2806"/>
        <w:tblW w:w="10128" w:type="dxa"/>
        <w:tblLook w:val="0520" w:firstRow="1" w:lastRow="0" w:firstColumn="0" w:lastColumn="1" w:noHBand="0" w:noVBand="1"/>
      </w:tblPr>
      <w:tblGrid>
        <w:gridCol w:w="2766"/>
        <w:gridCol w:w="7362"/>
      </w:tblGrid>
      <w:tr w:rsidR="00E602E4" w:rsidRPr="00FA61D0" w:rsidTr="00E602E4">
        <w:trPr>
          <w:trHeight w:val="6798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02B6D" w:rsidRPr="00FA61D0" w:rsidRDefault="00802B6D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lastRenderedPageBreak/>
              <w:t>Noviembre –</w:t>
            </w:r>
            <w:r w:rsidR="009C49ED" w:rsidRPr="00FA61D0">
              <w:rPr>
                <w:b/>
                <w:sz w:val="28"/>
                <w:szCs w:val="28"/>
              </w:rPr>
              <w:t xml:space="preserve"> 2013</w:t>
            </w:r>
          </w:p>
          <w:p w:rsidR="00802B6D" w:rsidRPr="00FA61D0" w:rsidRDefault="00FA61D0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septiembre</w:t>
            </w:r>
            <w:r w:rsidR="00D36409" w:rsidRPr="00FA61D0">
              <w:rPr>
                <w:b/>
                <w:sz w:val="28"/>
                <w:szCs w:val="28"/>
              </w:rPr>
              <w:t xml:space="preserve"> - 2014</w:t>
            </w:r>
          </w:p>
          <w:p w:rsidR="003F74C9" w:rsidRPr="00FA61D0" w:rsidRDefault="003F74C9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Empresa Thissen-Krupp.</w:t>
            </w:r>
            <w:r w:rsidR="008A10C2" w:rsidRPr="00FA61D0">
              <w:rPr>
                <w:b/>
                <w:sz w:val="28"/>
                <w:szCs w:val="28"/>
              </w:rPr>
              <w:t xml:space="preserve"> DMH CODELCO (división ministro hales</w:t>
            </w:r>
            <w:r w:rsidR="005D0D1D" w:rsidRPr="00FA61D0">
              <w:rPr>
                <w:b/>
                <w:sz w:val="28"/>
                <w:szCs w:val="28"/>
              </w:rPr>
              <w:t>)</w:t>
            </w:r>
            <w:r w:rsidR="008A10C2" w:rsidRPr="00FA61D0">
              <w:rPr>
                <w:b/>
                <w:sz w:val="28"/>
                <w:szCs w:val="28"/>
              </w:rPr>
              <w:t>.</w:t>
            </w:r>
          </w:p>
          <w:p w:rsidR="003F74C9" w:rsidRPr="00FA61D0" w:rsidRDefault="003F74C9" w:rsidP="00E602E4">
            <w:pPr>
              <w:rPr>
                <w:b/>
                <w:sz w:val="28"/>
                <w:szCs w:val="28"/>
              </w:rPr>
            </w:pPr>
          </w:p>
          <w:p w:rsidR="003F74C9" w:rsidRPr="00FA61D0" w:rsidRDefault="003F74C9" w:rsidP="00E602E4">
            <w:pPr>
              <w:rPr>
                <w:b/>
                <w:sz w:val="28"/>
                <w:szCs w:val="28"/>
              </w:rPr>
            </w:pPr>
          </w:p>
          <w:p w:rsidR="003F74C9" w:rsidRPr="00FA61D0" w:rsidRDefault="003F74C9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A24B0C" w:rsidRPr="00FA61D0" w:rsidRDefault="00A24B0C" w:rsidP="00E602E4">
            <w:pPr>
              <w:rPr>
                <w:b/>
                <w:sz w:val="28"/>
                <w:szCs w:val="28"/>
              </w:rPr>
            </w:pPr>
          </w:p>
          <w:p w:rsidR="00A24B0C" w:rsidRPr="00FA61D0" w:rsidRDefault="00A24B0C" w:rsidP="00E602E4">
            <w:pPr>
              <w:rPr>
                <w:b/>
                <w:sz w:val="28"/>
                <w:szCs w:val="28"/>
              </w:rPr>
            </w:pPr>
          </w:p>
          <w:p w:rsidR="00A24B0C" w:rsidRPr="00FA61D0" w:rsidRDefault="00A24B0C" w:rsidP="00E602E4">
            <w:pPr>
              <w:rPr>
                <w:b/>
                <w:sz w:val="28"/>
                <w:szCs w:val="28"/>
              </w:rPr>
            </w:pPr>
          </w:p>
          <w:p w:rsidR="00DA047F" w:rsidRPr="00FA61D0" w:rsidRDefault="00DA047F" w:rsidP="00E602E4">
            <w:pPr>
              <w:rPr>
                <w:b/>
                <w:sz w:val="28"/>
                <w:szCs w:val="28"/>
              </w:rPr>
            </w:pP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Octubre 2010 – Octubre 2013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Empresa E-CL (Electroandina) S/E Convertidora de Frecuencia 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802B6D" w:rsidRPr="00FA61D0" w:rsidRDefault="00802B6D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</w:t>
            </w:r>
            <w:r w:rsidR="00BC3F37" w:rsidRPr="00FA61D0">
              <w:rPr>
                <w:b/>
                <w:sz w:val="28"/>
                <w:szCs w:val="28"/>
              </w:rPr>
              <w:t xml:space="preserve"> </w:t>
            </w:r>
            <w:r w:rsidRPr="00FA61D0">
              <w:rPr>
                <w:b/>
                <w:sz w:val="28"/>
                <w:szCs w:val="28"/>
              </w:rPr>
              <w:t>Eléctrico  1ª</w:t>
            </w:r>
            <w:r w:rsidR="00143636" w:rsidRPr="00FA61D0">
              <w:rPr>
                <w:b/>
                <w:sz w:val="28"/>
                <w:szCs w:val="28"/>
              </w:rPr>
              <w:t>.,</w:t>
            </w:r>
            <w:r w:rsidRPr="00FA61D0">
              <w:rPr>
                <w:b/>
                <w:sz w:val="28"/>
                <w:szCs w:val="28"/>
              </w:rPr>
              <w:t xml:space="preserve">   </w:t>
            </w:r>
            <w:r w:rsidR="008A10C2" w:rsidRPr="00FA61D0">
              <w:rPr>
                <w:b/>
                <w:sz w:val="28"/>
                <w:szCs w:val="28"/>
              </w:rPr>
              <w:t xml:space="preserve"> </w:t>
            </w:r>
            <w:r w:rsidR="00143636" w:rsidRPr="00FA61D0">
              <w:rPr>
                <w:b/>
                <w:sz w:val="28"/>
                <w:szCs w:val="28"/>
              </w:rPr>
              <w:t>A cargo del Mantenimiento del Chancador de Cono ,Correa Overland, Correa de de</w:t>
            </w:r>
            <w:r w:rsidR="0061622A" w:rsidRPr="00FA61D0">
              <w:rPr>
                <w:b/>
                <w:sz w:val="28"/>
                <w:szCs w:val="28"/>
              </w:rPr>
              <w:t>scarga, Stop Pile, etc.</w:t>
            </w:r>
          </w:p>
          <w:p w:rsidR="00143636" w:rsidRPr="00FA61D0" w:rsidRDefault="00143636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-Centro de Control de Motores (CCM).Equipos Primarios, </w:t>
            </w:r>
            <w:r w:rsidR="0061622A" w:rsidRPr="00FA61D0">
              <w:rPr>
                <w:b/>
                <w:sz w:val="28"/>
                <w:szCs w:val="28"/>
              </w:rPr>
              <w:t>Equipos Secundarios,</w:t>
            </w:r>
            <w:r w:rsidRPr="00FA61D0">
              <w:rPr>
                <w:b/>
                <w:sz w:val="28"/>
                <w:szCs w:val="28"/>
              </w:rPr>
              <w:t>etc.</w:t>
            </w:r>
          </w:p>
          <w:p w:rsidR="00143636" w:rsidRPr="00FA61D0" w:rsidRDefault="00143636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-Manteniendo </w:t>
            </w:r>
            <w:r w:rsidR="0061622A" w:rsidRPr="00FA61D0">
              <w:rPr>
                <w:b/>
                <w:sz w:val="28"/>
                <w:szCs w:val="28"/>
              </w:rPr>
              <w:t>la Mejor de las Condiciones y Monitoreo de acuerdo a la Producción requerida.</w:t>
            </w:r>
          </w:p>
          <w:p w:rsidR="0061622A" w:rsidRPr="00FA61D0" w:rsidRDefault="0061622A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Mantención y Reparación de Motores de Potencia de 2.4V 1.100HP</w:t>
            </w:r>
            <w:r w:rsidR="009C49ED" w:rsidRPr="00FA61D0">
              <w:rPr>
                <w:b/>
                <w:sz w:val="28"/>
                <w:szCs w:val="28"/>
              </w:rPr>
              <w:t xml:space="preserve">, </w:t>
            </w:r>
            <w:r w:rsidR="0071408F" w:rsidRPr="00FA61D0">
              <w:rPr>
                <w:b/>
                <w:sz w:val="28"/>
                <w:szCs w:val="28"/>
              </w:rPr>
              <w:t xml:space="preserve">Protecciones Eléctricas Tales como: </w:t>
            </w:r>
            <w:r w:rsidR="009C49ED" w:rsidRPr="00FA61D0">
              <w:rPr>
                <w:b/>
                <w:sz w:val="28"/>
                <w:szCs w:val="28"/>
              </w:rPr>
              <w:t>Protecciones</w:t>
            </w:r>
            <w:r w:rsidR="002843E3" w:rsidRPr="00FA61D0">
              <w:rPr>
                <w:b/>
                <w:sz w:val="28"/>
                <w:szCs w:val="28"/>
              </w:rPr>
              <w:t xml:space="preserve"> de Des alineamiento, Velocidad Cero, </w:t>
            </w:r>
            <w:r w:rsidR="005D0D1D" w:rsidRPr="00FA61D0">
              <w:rPr>
                <w:b/>
                <w:sz w:val="28"/>
                <w:szCs w:val="28"/>
              </w:rPr>
              <w:t>Protección</w:t>
            </w:r>
            <w:r w:rsidR="002843E3" w:rsidRPr="00FA61D0">
              <w:rPr>
                <w:b/>
                <w:sz w:val="28"/>
                <w:szCs w:val="28"/>
              </w:rPr>
              <w:t xml:space="preserve"> por Corte de Correa</w:t>
            </w:r>
            <w:r w:rsidR="005D0D1D" w:rsidRPr="00FA61D0">
              <w:rPr>
                <w:b/>
                <w:sz w:val="28"/>
                <w:szCs w:val="28"/>
              </w:rPr>
              <w:t>, Pull</w:t>
            </w:r>
            <w:r w:rsidR="000F0047" w:rsidRPr="00FA61D0">
              <w:rPr>
                <w:b/>
                <w:sz w:val="28"/>
                <w:szCs w:val="28"/>
              </w:rPr>
              <w:t>-</w:t>
            </w:r>
            <w:r w:rsidR="005D0D1D" w:rsidRPr="00FA61D0">
              <w:rPr>
                <w:b/>
                <w:sz w:val="28"/>
                <w:szCs w:val="28"/>
              </w:rPr>
              <w:t xml:space="preserve">Cord, </w:t>
            </w:r>
            <w:r w:rsidRPr="00FA61D0">
              <w:rPr>
                <w:b/>
                <w:sz w:val="28"/>
                <w:szCs w:val="28"/>
              </w:rPr>
              <w:t xml:space="preserve">Unidad de </w:t>
            </w:r>
            <w:r w:rsidR="005D0D1D" w:rsidRPr="00FA61D0">
              <w:rPr>
                <w:b/>
                <w:sz w:val="28"/>
                <w:szCs w:val="28"/>
              </w:rPr>
              <w:t>Lubricación</w:t>
            </w:r>
            <w:r w:rsidRPr="00FA61D0">
              <w:rPr>
                <w:b/>
                <w:sz w:val="28"/>
                <w:szCs w:val="28"/>
              </w:rPr>
              <w:t xml:space="preserve"> </w:t>
            </w:r>
            <w:r w:rsidR="002843E3" w:rsidRPr="00FA61D0">
              <w:rPr>
                <w:b/>
                <w:sz w:val="28"/>
                <w:szCs w:val="28"/>
              </w:rPr>
              <w:t xml:space="preserve">de los  equipos de apoyo tales como: Bomba de </w:t>
            </w:r>
            <w:r w:rsidR="005D0D1D" w:rsidRPr="00FA61D0">
              <w:rPr>
                <w:b/>
                <w:sz w:val="28"/>
                <w:szCs w:val="28"/>
              </w:rPr>
              <w:t>Lubricación</w:t>
            </w:r>
            <w:r w:rsidR="002843E3" w:rsidRPr="00FA61D0">
              <w:rPr>
                <w:b/>
                <w:sz w:val="28"/>
                <w:szCs w:val="28"/>
              </w:rPr>
              <w:t xml:space="preserve"> ,Bomba de Levante del Cabezal Rotatorio</w:t>
            </w:r>
            <w:r w:rsidRPr="00FA61D0">
              <w:rPr>
                <w:b/>
                <w:sz w:val="28"/>
                <w:szCs w:val="28"/>
              </w:rPr>
              <w:t>, Geramatic Unidad de Monitoreo  Permanente Del Estado de Protecciones del Chancador</w:t>
            </w:r>
            <w:r w:rsidR="00BC3F37" w:rsidRPr="00FA61D0">
              <w:rPr>
                <w:b/>
                <w:sz w:val="28"/>
                <w:szCs w:val="28"/>
              </w:rPr>
              <w:t>, etc.</w:t>
            </w:r>
          </w:p>
          <w:p w:rsidR="009C49ED" w:rsidRPr="00FA61D0" w:rsidRDefault="009C49ED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Reparación, Mantención, Confección y Montaje de Tableros Eléctricos de Fuerza Y Control </w:t>
            </w:r>
            <w:r w:rsidR="00702B43" w:rsidRPr="00FA61D0">
              <w:rPr>
                <w:b/>
                <w:sz w:val="28"/>
                <w:szCs w:val="28"/>
              </w:rPr>
              <w:t>,</w:t>
            </w:r>
            <w:r w:rsidRPr="00FA61D0">
              <w:rPr>
                <w:b/>
                <w:sz w:val="28"/>
                <w:szCs w:val="28"/>
              </w:rPr>
              <w:t xml:space="preserve"> Estrella Triangulo ,etc.</w:t>
            </w:r>
          </w:p>
          <w:p w:rsidR="009C49ED" w:rsidRPr="00FA61D0" w:rsidRDefault="009C49ED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 </w:t>
            </w:r>
            <w:r w:rsidR="00A24B0C" w:rsidRPr="00FA61D0">
              <w:rPr>
                <w:b/>
                <w:sz w:val="28"/>
                <w:szCs w:val="28"/>
              </w:rPr>
              <w:t xml:space="preserve">Atacando las Emergencias Ocurridas en el Turno NO afectando la </w:t>
            </w:r>
            <w:r w:rsidR="00BC3F37" w:rsidRPr="00FA61D0">
              <w:rPr>
                <w:b/>
                <w:sz w:val="28"/>
                <w:szCs w:val="28"/>
              </w:rPr>
              <w:t>Producción</w:t>
            </w:r>
            <w:r w:rsidR="00A24B0C" w:rsidRPr="00FA61D0">
              <w:rPr>
                <w:b/>
                <w:sz w:val="28"/>
                <w:szCs w:val="28"/>
              </w:rPr>
              <w:t xml:space="preserve"> Continua de la Empresa de Manera Segura y con todas las Herramientas necesarias que la empresa entrega.  </w:t>
            </w:r>
          </w:p>
          <w:p w:rsidR="002843E3" w:rsidRPr="00FA61D0" w:rsidRDefault="002843E3" w:rsidP="00E602E4">
            <w:pPr>
              <w:rPr>
                <w:b/>
                <w:sz w:val="28"/>
                <w:szCs w:val="28"/>
              </w:rPr>
            </w:pPr>
          </w:p>
          <w:p w:rsidR="00DA047F" w:rsidRPr="00FA61D0" w:rsidRDefault="00DA047F" w:rsidP="00E602E4">
            <w:pPr>
              <w:rPr>
                <w:b/>
                <w:sz w:val="28"/>
                <w:szCs w:val="28"/>
              </w:rPr>
            </w:pP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-Operador Mantenedor S/E Convertidor</w:t>
            </w:r>
            <w:r w:rsidR="003709CC" w:rsidRPr="00FA61D0">
              <w:rPr>
                <w:b/>
                <w:sz w:val="28"/>
                <w:szCs w:val="28"/>
              </w:rPr>
              <w:t xml:space="preserve">a </w:t>
            </w:r>
            <w:r w:rsidRPr="00FA61D0">
              <w:rPr>
                <w:b/>
                <w:sz w:val="28"/>
                <w:szCs w:val="28"/>
              </w:rPr>
              <w:t xml:space="preserve"> De Frecuencia a cargo de 4 Generadores Sincrónicos Convirtiendo de 50Hz a 60Hz.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-Subministro de Energía de entrada a Planta de 22</w:t>
            </w:r>
            <w:r w:rsidR="003709CC" w:rsidRPr="00FA61D0">
              <w:rPr>
                <w:b/>
                <w:sz w:val="28"/>
                <w:szCs w:val="28"/>
              </w:rPr>
              <w:t xml:space="preserve">0 Kv Transformando este a 10 KV – 110 KV – 23 KV </w:t>
            </w:r>
            <w:r w:rsidRPr="00FA61D0">
              <w:rPr>
                <w:b/>
                <w:sz w:val="28"/>
                <w:szCs w:val="28"/>
              </w:rPr>
              <w:t xml:space="preserve">en </w:t>
            </w:r>
            <w:r w:rsidR="003709CC" w:rsidRPr="00FA61D0">
              <w:rPr>
                <w:b/>
                <w:sz w:val="28"/>
                <w:szCs w:val="28"/>
              </w:rPr>
              <w:t xml:space="preserve"> </w:t>
            </w:r>
            <w:r w:rsidRPr="00FA61D0">
              <w:rPr>
                <w:b/>
                <w:sz w:val="28"/>
                <w:szCs w:val="28"/>
              </w:rPr>
              <w:t>AT</w:t>
            </w:r>
            <w:r w:rsidR="003709CC" w:rsidRPr="00FA61D0">
              <w:rPr>
                <w:b/>
                <w:sz w:val="28"/>
                <w:szCs w:val="28"/>
              </w:rPr>
              <w:t xml:space="preserve">   </w:t>
            </w:r>
            <w:r w:rsidRPr="00FA61D0">
              <w:rPr>
                <w:b/>
                <w:sz w:val="28"/>
                <w:szCs w:val="28"/>
              </w:rPr>
              <w:t xml:space="preserve"> y 380v – 220v – 110v – 24v – BT Alimentando dependencias de S.Q.M, María Elena, Coya Sur, Pedro De Valdivia.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Encargado de Reparaciones y Mantenciones Preventivas de Equipo Auxiliares, recambio de componentes de Control Protecciones Eléctricas de carga hacia S/E principales.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Control y Monitoreo </w:t>
            </w:r>
            <w:r w:rsidR="00077F09" w:rsidRPr="00FA61D0">
              <w:rPr>
                <w:b/>
                <w:sz w:val="28"/>
                <w:szCs w:val="28"/>
              </w:rPr>
              <w:t>Atraves de señales de “RTU  SCADA”</w:t>
            </w:r>
            <w:r w:rsidR="00FA61D0">
              <w:rPr>
                <w:b/>
                <w:sz w:val="28"/>
                <w:szCs w:val="28"/>
              </w:rPr>
              <w:t xml:space="preserve"> </w:t>
            </w:r>
            <w:r w:rsidRPr="00FA61D0">
              <w:rPr>
                <w:b/>
                <w:sz w:val="28"/>
                <w:szCs w:val="28"/>
              </w:rPr>
              <w:t>de Corriente, Voltaje y Potencia Activa de entrada y salida de Planta Convertidora.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Reparación de fallas de fuer</w:t>
            </w:r>
            <w:r w:rsidR="003F1AA4" w:rsidRPr="00FA61D0">
              <w:rPr>
                <w:b/>
                <w:sz w:val="28"/>
                <w:szCs w:val="28"/>
              </w:rPr>
              <w:t xml:space="preserve">za y Control de Equipos </w:t>
            </w:r>
            <w:r w:rsidR="00077F09" w:rsidRPr="00FA61D0">
              <w:rPr>
                <w:b/>
                <w:sz w:val="28"/>
                <w:szCs w:val="28"/>
              </w:rPr>
              <w:t>Eléctrico</w:t>
            </w:r>
            <w:r w:rsidRPr="00FA61D0">
              <w:rPr>
                <w:b/>
                <w:sz w:val="28"/>
                <w:szCs w:val="28"/>
              </w:rPr>
              <w:t>s PMGE.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Confección de Informes diarios de </w:t>
            </w:r>
            <w:r w:rsidR="00FA61D0" w:rsidRPr="00FA61D0">
              <w:rPr>
                <w:b/>
                <w:sz w:val="28"/>
                <w:szCs w:val="28"/>
              </w:rPr>
              <w:t>Protecciones</w:t>
            </w:r>
            <w:r w:rsidR="00077F09" w:rsidRPr="00FA61D0">
              <w:rPr>
                <w:b/>
                <w:sz w:val="28"/>
                <w:szCs w:val="28"/>
              </w:rPr>
              <w:t>, Datos C</w:t>
            </w:r>
            <w:r w:rsidRPr="00FA61D0">
              <w:rPr>
                <w:b/>
                <w:sz w:val="28"/>
                <w:szCs w:val="28"/>
              </w:rPr>
              <w:t xml:space="preserve">onsumo de Electricidad y Fallas ocurridas en Turno </w:t>
            </w:r>
            <w:r w:rsidR="00077F09" w:rsidRPr="00FA61D0">
              <w:rPr>
                <w:b/>
                <w:sz w:val="28"/>
                <w:szCs w:val="28"/>
              </w:rPr>
              <w:t xml:space="preserve">a </w:t>
            </w:r>
            <w:r w:rsidR="00AE4B49" w:rsidRPr="00FA61D0">
              <w:rPr>
                <w:b/>
                <w:sz w:val="28"/>
                <w:szCs w:val="28"/>
              </w:rPr>
              <w:t>Diario.</w:t>
            </w:r>
          </w:p>
        </w:tc>
      </w:tr>
      <w:tr w:rsidR="00E602E4" w:rsidRPr="00FA61D0" w:rsidTr="00E602E4">
        <w:trPr>
          <w:trHeight w:val="3251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E602E4" w:rsidRPr="00FA61D0" w:rsidRDefault="00D42135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lastRenderedPageBreak/>
              <w:t>Julio</w:t>
            </w:r>
            <w:r w:rsidR="00EE634B" w:rsidRPr="00FA61D0">
              <w:rPr>
                <w:b/>
                <w:sz w:val="28"/>
                <w:szCs w:val="28"/>
              </w:rPr>
              <w:t xml:space="preserve"> 1993 – Septiembre 2010</w:t>
            </w:r>
          </w:p>
          <w:p w:rsidR="00EE634B" w:rsidRPr="00FA61D0" w:rsidRDefault="00EE634B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Empresa Minera SQM</w:t>
            </w:r>
          </w:p>
          <w:p w:rsidR="00EE634B" w:rsidRPr="00FA61D0" w:rsidRDefault="00EE634B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(Soquimich). 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E602E4" w:rsidRPr="00FA61D0" w:rsidRDefault="002843E3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</w:t>
            </w:r>
            <w:r w:rsidR="00E602E4" w:rsidRPr="00FA61D0">
              <w:rPr>
                <w:b/>
                <w:sz w:val="28"/>
                <w:szCs w:val="28"/>
              </w:rPr>
              <w:t xml:space="preserve">Eléctrico de Turno Planta Coya Sur 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En </w:t>
            </w:r>
            <w:r w:rsidR="00806D06" w:rsidRPr="00FA61D0">
              <w:rPr>
                <w:b/>
                <w:sz w:val="28"/>
                <w:szCs w:val="28"/>
              </w:rPr>
              <w:t>(AH) Área</w:t>
            </w:r>
            <w:r w:rsidRPr="00FA61D0">
              <w:rPr>
                <w:b/>
                <w:sz w:val="28"/>
                <w:szCs w:val="28"/>
              </w:rPr>
              <w:t xml:space="preserve"> Húmedas en Plantas tales como: Lixiviación, Cristalización, NPT, Centrifugas, Refrigeración, Pozas Experimentales, Etc.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</w:t>
            </w:r>
            <w:r w:rsidR="00806D06" w:rsidRPr="00FA61D0">
              <w:rPr>
                <w:b/>
                <w:sz w:val="28"/>
                <w:szCs w:val="28"/>
              </w:rPr>
              <w:t xml:space="preserve">En(AS) </w:t>
            </w:r>
            <w:r w:rsidRPr="00FA61D0">
              <w:rPr>
                <w:b/>
                <w:sz w:val="28"/>
                <w:szCs w:val="28"/>
              </w:rPr>
              <w:t>Área secas en Planta tales como: Chancado, Secado, Prilado, KNO3, Sulfato, Muriato, Plantas Tratamientos de Sales, Etc.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Encargado de Mantención, Reparación, Montaje y Confección de Tableros de fuerza y Control de Motores, PLC, Circuito estrella </w:t>
            </w:r>
            <w:r w:rsidR="00806D06" w:rsidRPr="00FA61D0">
              <w:rPr>
                <w:b/>
                <w:sz w:val="28"/>
                <w:szCs w:val="28"/>
              </w:rPr>
              <w:t>-</w:t>
            </w:r>
            <w:r w:rsidRPr="00FA61D0">
              <w:rPr>
                <w:b/>
                <w:sz w:val="28"/>
                <w:szCs w:val="28"/>
              </w:rPr>
              <w:t xml:space="preserve">Delta, Variadores de </w:t>
            </w:r>
            <w:r w:rsidR="00806D06" w:rsidRPr="00FA61D0">
              <w:rPr>
                <w:b/>
                <w:sz w:val="28"/>
                <w:szCs w:val="28"/>
              </w:rPr>
              <w:t>Frecuencia, Botoneras, Pull-Cord</w:t>
            </w:r>
            <w:r w:rsidRPr="00FA61D0">
              <w:rPr>
                <w:b/>
                <w:sz w:val="28"/>
                <w:szCs w:val="28"/>
              </w:rPr>
              <w:t>, Protecciones Eléctricas, Alumbrado, Etc.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Reparación, Chequeo y Mantención de Correas Transportadoras censores </w:t>
            </w:r>
            <w:r w:rsidR="00806D06" w:rsidRPr="00FA61D0">
              <w:rPr>
                <w:b/>
                <w:sz w:val="28"/>
                <w:szCs w:val="28"/>
              </w:rPr>
              <w:t xml:space="preserve">de </w:t>
            </w:r>
            <w:r w:rsidR="0086251E" w:rsidRPr="00FA61D0">
              <w:rPr>
                <w:b/>
                <w:sz w:val="28"/>
                <w:szCs w:val="28"/>
              </w:rPr>
              <w:t>Des alineamiento y Velocidad Cero.</w:t>
            </w:r>
          </w:p>
          <w:p w:rsidR="00E602E4" w:rsidRPr="00FA61D0" w:rsidRDefault="0086251E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Apoy</w:t>
            </w:r>
            <w:r w:rsidR="00E602E4" w:rsidRPr="00FA61D0">
              <w:rPr>
                <w:b/>
                <w:sz w:val="28"/>
                <w:szCs w:val="28"/>
              </w:rPr>
              <w:t xml:space="preserve">o </w:t>
            </w:r>
            <w:r w:rsidR="00610DBD" w:rsidRPr="00FA61D0">
              <w:rPr>
                <w:b/>
                <w:sz w:val="28"/>
                <w:szCs w:val="28"/>
              </w:rPr>
              <w:t xml:space="preserve">Constante </w:t>
            </w:r>
            <w:r w:rsidRPr="00FA61D0">
              <w:rPr>
                <w:b/>
                <w:sz w:val="28"/>
                <w:szCs w:val="28"/>
              </w:rPr>
              <w:t xml:space="preserve">a </w:t>
            </w:r>
            <w:r w:rsidR="006238E4" w:rsidRPr="00FA61D0">
              <w:rPr>
                <w:b/>
                <w:sz w:val="28"/>
                <w:szCs w:val="28"/>
              </w:rPr>
              <w:t>Mantenciones</w:t>
            </w:r>
            <w:r w:rsidR="00E602E4" w:rsidRPr="00FA61D0">
              <w:rPr>
                <w:b/>
                <w:sz w:val="28"/>
                <w:szCs w:val="28"/>
              </w:rPr>
              <w:t xml:space="preserve"> Instrumentista.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</w:t>
            </w:r>
            <w:r w:rsidR="0086251E" w:rsidRPr="00FA61D0">
              <w:rPr>
                <w:b/>
                <w:sz w:val="28"/>
                <w:szCs w:val="28"/>
              </w:rPr>
              <w:t xml:space="preserve">Resolver </w:t>
            </w:r>
            <w:r w:rsidR="006238E4" w:rsidRPr="00FA61D0">
              <w:rPr>
                <w:b/>
                <w:sz w:val="28"/>
                <w:szCs w:val="28"/>
              </w:rPr>
              <w:t xml:space="preserve"> Emergencias Eléctricas y Bloqueos de Equipos  NO afectando la producción. </w:t>
            </w:r>
          </w:p>
          <w:p w:rsidR="003201FB" w:rsidRPr="00FA61D0" w:rsidRDefault="003201FB" w:rsidP="00E602E4">
            <w:pPr>
              <w:rPr>
                <w:b/>
                <w:sz w:val="28"/>
                <w:szCs w:val="28"/>
              </w:rPr>
            </w:pP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Mantención a Interruptores de carros y Tableros de Media Tensión 2400 Volts.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Chequeo, Desconexión y Conexión de Motores de Media Tensión 2400 Volts.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Mantención en Monorriel y Tecles desde 1, 2, 4,5</w:t>
            </w:r>
            <w:r w:rsidR="00DE6A28" w:rsidRPr="00FA61D0">
              <w:rPr>
                <w:b/>
                <w:sz w:val="28"/>
                <w:szCs w:val="28"/>
              </w:rPr>
              <w:t xml:space="preserve"> y 10 Toneladas en 550 Volts y 3</w:t>
            </w:r>
            <w:r w:rsidRPr="00FA61D0">
              <w:rPr>
                <w:b/>
                <w:sz w:val="28"/>
                <w:szCs w:val="28"/>
              </w:rPr>
              <w:t>8</w:t>
            </w:r>
            <w:r w:rsidR="00DE6A28" w:rsidRPr="00FA61D0">
              <w:rPr>
                <w:b/>
                <w:sz w:val="28"/>
                <w:szCs w:val="28"/>
              </w:rPr>
              <w:t>0</w:t>
            </w:r>
            <w:r w:rsidR="003D0256" w:rsidRPr="00FA61D0">
              <w:rPr>
                <w:b/>
                <w:sz w:val="28"/>
                <w:szCs w:val="28"/>
              </w:rPr>
              <w:t xml:space="preserve"> </w:t>
            </w:r>
            <w:r w:rsidRPr="00FA61D0">
              <w:rPr>
                <w:b/>
                <w:sz w:val="28"/>
                <w:szCs w:val="28"/>
              </w:rPr>
              <w:t xml:space="preserve"> Volts.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Mantención de Transformadores de Potencia desconectadores </w:t>
            </w:r>
            <w:r w:rsidR="00B14827" w:rsidRPr="00FA61D0">
              <w:rPr>
                <w:b/>
                <w:sz w:val="28"/>
                <w:szCs w:val="28"/>
              </w:rPr>
              <w:t xml:space="preserve"> </w:t>
            </w:r>
            <w:r w:rsidR="00FA61D0">
              <w:rPr>
                <w:b/>
                <w:sz w:val="28"/>
                <w:szCs w:val="28"/>
              </w:rPr>
              <w:t>Switchy</w:t>
            </w:r>
            <w:r w:rsidRPr="00FA61D0">
              <w:rPr>
                <w:b/>
                <w:sz w:val="28"/>
                <w:szCs w:val="28"/>
              </w:rPr>
              <w:t>ars</w:t>
            </w:r>
            <w:r w:rsidR="00B14827" w:rsidRPr="00FA61D0">
              <w:rPr>
                <w:b/>
                <w:sz w:val="28"/>
                <w:szCs w:val="28"/>
              </w:rPr>
              <w:t xml:space="preserve"> </w:t>
            </w:r>
            <w:r w:rsidRPr="00FA61D0">
              <w:rPr>
                <w:b/>
                <w:sz w:val="28"/>
                <w:szCs w:val="28"/>
              </w:rPr>
              <w:t xml:space="preserve"> de AT (220 kv – 110 Kv - 10 Kv  23 Kv).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Reparación de Tableros de fuerza y Control de Equipos Auxiliares de CCM en perímetros locales.</w:t>
            </w:r>
          </w:p>
          <w:p w:rsidR="00E602E4" w:rsidRPr="00FA61D0" w:rsidRDefault="00CF62B3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Confec</w:t>
            </w:r>
            <w:r w:rsidR="00E602E4" w:rsidRPr="00FA61D0">
              <w:rPr>
                <w:b/>
                <w:sz w:val="28"/>
                <w:szCs w:val="28"/>
              </w:rPr>
              <w:t>ción de Tableros de Control estrella Delta Partidores EASY – STAR.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Mantención y Reparación de Generadores y Motores de Armadura C</w:t>
            </w:r>
            <w:r w:rsidR="00B23B35" w:rsidRPr="00FA61D0">
              <w:rPr>
                <w:b/>
                <w:sz w:val="28"/>
                <w:szCs w:val="28"/>
              </w:rPr>
              <w:t xml:space="preserve">.C. </w:t>
            </w:r>
            <w:r w:rsidRPr="00FA61D0">
              <w:rPr>
                <w:b/>
                <w:sz w:val="28"/>
                <w:szCs w:val="28"/>
              </w:rPr>
              <w:t>(Corriente Continua).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Mantención </w:t>
            </w:r>
            <w:r w:rsidR="00B23B35" w:rsidRPr="00FA61D0">
              <w:rPr>
                <w:b/>
                <w:sz w:val="28"/>
                <w:szCs w:val="28"/>
              </w:rPr>
              <w:t xml:space="preserve">y Chequeo de Motores </w:t>
            </w:r>
            <w:r w:rsidR="00FA61D0" w:rsidRPr="00FA61D0">
              <w:rPr>
                <w:b/>
                <w:sz w:val="28"/>
                <w:szCs w:val="28"/>
              </w:rPr>
              <w:t>Sincrónicos</w:t>
            </w:r>
            <w:r w:rsidRPr="00FA61D0">
              <w:rPr>
                <w:b/>
                <w:sz w:val="28"/>
                <w:szCs w:val="28"/>
              </w:rPr>
              <w:t>, Pruebas dinámicas y Estáticas.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Bobinado de Motores de 0.5 a 200 HP en 550 Volts.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Lectura de Planos Eléctricos.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Practica Profesional en Maestranza S.Q.M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Realizando Mantención y Reparación de Motores, Cambio </w:t>
            </w:r>
            <w:r w:rsidR="002F14A2" w:rsidRPr="00FA61D0">
              <w:rPr>
                <w:b/>
                <w:sz w:val="28"/>
                <w:szCs w:val="28"/>
              </w:rPr>
              <w:t xml:space="preserve">  </w:t>
            </w:r>
            <w:r w:rsidRPr="00FA61D0">
              <w:rPr>
                <w:b/>
                <w:sz w:val="28"/>
                <w:szCs w:val="28"/>
              </w:rPr>
              <w:t>de Rodamientos, Prueba dinámicas y Estáticas.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lastRenderedPageBreak/>
              <w:t>- Chequeo Con Estetoscopio, Vibro</w:t>
            </w:r>
            <w:r w:rsidR="002F14A2" w:rsidRPr="00FA61D0">
              <w:rPr>
                <w:b/>
                <w:sz w:val="28"/>
                <w:szCs w:val="28"/>
              </w:rPr>
              <w:t>metro, Amperimetro ,Megger,etc.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Mantención, Reparación </w:t>
            </w:r>
            <w:r w:rsidR="002F14A2" w:rsidRPr="00FA61D0">
              <w:rPr>
                <w:b/>
                <w:sz w:val="28"/>
                <w:szCs w:val="28"/>
              </w:rPr>
              <w:t xml:space="preserve">y </w:t>
            </w:r>
            <w:r w:rsidRPr="00FA61D0">
              <w:rPr>
                <w:b/>
                <w:sz w:val="28"/>
                <w:szCs w:val="28"/>
              </w:rPr>
              <w:t>pruebas de Aislación en Transformadores.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>- Rep</w:t>
            </w:r>
            <w:r w:rsidR="002F14A2" w:rsidRPr="00FA61D0">
              <w:rPr>
                <w:b/>
                <w:sz w:val="28"/>
                <w:szCs w:val="28"/>
              </w:rPr>
              <w:t xml:space="preserve">aración y Mantención De Válvulas </w:t>
            </w:r>
            <w:r w:rsidRPr="00FA61D0">
              <w:rPr>
                <w:b/>
                <w:sz w:val="28"/>
                <w:szCs w:val="28"/>
              </w:rPr>
              <w:t xml:space="preserve"> Neumáticas y Eléctricas.</w:t>
            </w:r>
          </w:p>
          <w:p w:rsidR="00E602E4" w:rsidRPr="00FA61D0" w:rsidRDefault="00E602E4" w:rsidP="00E602E4">
            <w:pPr>
              <w:rPr>
                <w:b/>
                <w:sz w:val="28"/>
                <w:szCs w:val="28"/>
              </w:rPr>
            </w:pPr>
            <w:r w:rsidRPr="00FA61D0">
              <w:rPr>
                <w:b/>
                <w:sz w:val="28"/>
                <w:szCs w:val="28"/>
              </w:rPr>
              <w:t xml:space="preserve">- </w:t>
            </w:r>
            <w:r w:rsidR="002F14A2" w:rsidRPr="00FA61D0">
              <w:rPr>
                <w:b/>
                <w:sz w:val="28"/>
                <w:szCs w:val="28"/>
              </w:rPr>
              <w:t>Reparación y Mantención Bombas</w:t>
            </w:r>
            <w:r w:rsidRPr="00FA61D0">
              <w:rPr>
                <w:b/>
                <w:sz w:val="28"/>
                <w:szCs w:val="28"/>
              </w:rPr>
              <w:t xml:space="preserve"> de Enfriamiento.</w:t>
            </w:r>
          </w:p>
        </w:tc>
      </w:tr>
    </w:tbl>
    <w:p w:rsidR="00C533A5" w:rsidRPr="00FA61D0" w:rsidRDefault="00C533A5" w:rsidP="00BF306F">
      <w:pPr>
        <w:rPr>
          <w:b/>
          <w:sz w:val="28"/>
          <w:szCs w:val="28"/>
          <w:u w:val="single"/>
        </w:rPr>
      </w:pPr>
    </w:p>
    <w:p w:rsidR="00C533A5" w:rsidRPr="00FA61D0" w:rsidRDefault="00E602E4" w:rsidP="00BF306F">
      <w:pPr>
        <w:rPr>
          <w:b/>
          <w:sz w:val="36"/>
          <w:szCs w:val="36"/>
          <w:u w:val="single"/>
        </w:rPr>
      </w:pPr>
      <w:r w:rsidRPr="00FA61D0">
        <w:rPr>
          <w:b/>
          <w:sz w:val="36"/>
          <w:szCs w:val="36"/>
          <w:u w:val="single"/>
        </w:rPr>
        <w:t>Cursos Realizados</w:t>
      </w:r>
    </w:p>
    <w:p w:rsidR="00FA61D0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Paneles solares.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Cajas Convinadoras de Circuitos de C.C.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 Inversores de 1000Vdc. / 360Vac.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de Transformadores de 0.360 / 23 KV.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de Sala de Switchyard  23 KV.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de Transformadores de A.T.23 / 220 KV.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 de Capacitación de Equipos Eléctrico En Patio de A.T </w:t>
      </w:r>
      <w:r w:rsidR="00EA4947">
        <w:rPr>
          <w:b/>
          <w:sz w:val="28"/>
          <w:szCs w:val="28"/>
        </w:rPr>
        <w:t>(Interruptor</w:t>
      </w:r>
      <w:r>
        <w:rPr>
          <w:b/>
          <w:sz w:val="28"/>
          <w:szCs w:val="28"/>
        </w:rPr>
        <w:t xml:space="preserve"> De Poder, Desconoctadores, T.P, T.C,</w:t>
      </w:r>
      <w:r w:rsidR="00EA4947">
        <w:rPr>
          <w:b/>
          <w:sz w:val="28"/>
          <w:szCs w:val="28"/>
        </w:rPr>
        <w:t xml:space="preserve"> etc.)</w:t>
      </w:r>
    </w:p>
    <w:p w:rsidR="009E1257" w:rsidRDefault="009E1257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Curso de Capacitación  de Patio de A.T y Transmisión Eléctrica.</w:t>
      </w:r>
    </w:p>
    <w:p w:rsidR="00F92C73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-2013  Empresa  E-CL  (Electroandina)       “Curso de Reconocimiento y Lectura               </w:t>
      </w:r>
    </w:p>
    <w:p w:rsidR="00F92C73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                                                                           De Planos Electricos y Protecciones”</w:t>
      </w:r>
    </w:p>
    <w:p w:rsidR="00F92C73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>-2012  Empresa   E-CL (Electroandina)        “Control de Voltaje en Barra  50HZ-</w:t>
      </w:r>
    </w:p>
    <w:p w:rsidR="008520BA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                                                                             60HZ”</w:t>
      </w:r>
    </w:p>
    <w:p w:rsidR="00F92C73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-2011  Empresa  E-CL (Electroandina)           “Curso Analisis y Proteccion de </w:t>
      </w:r>
      <w:r w:rsidR="008520BA" w:rsidRPr="00FA61D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.                                                                               Fallas”</w:t>
      </w:r>
    </w:p>
    <w:p w:rsidR="003F1AA4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                                             </w:t>
      </w:r>
      <w:r w:rsidR="008520BA" w:rsidRPr="00FA61D0">
        <w:rPr>
          <w:b/>
          <w:sz w:val="28"/>
          <w:szCs w:val="28"/>
        </w:rPr>
        <w:t xml:space="preserve">      </w:t>
      </w:r>
      <w:r w:rsidR="003F1AA4" w:rsidRPr="00FA61D0">
        <w:rPr>
          <w:b/>
          <w:sz w:val="28"/>
          <w:szCs w:val="28"/>
        </w:rPr>
        <w:t xml:space="preserve">                         </w:t>
      </w:r>
    </w:p>
    <w:p w:rsidR="00BC4CA6" w:rsidRPr="00FA61D0" w:rsidRDefault="00F92C7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lastRenderedPageBreak/>
        <w:t>-2010  Empresa</w:t>
      </w:r>
      <w:r w:rsidR="00A345A6" w:rsidRPr="00FA61D0">
        <w:rPr>
          <w:b/>
          <w:sz w:val="28"/>
          <w:szCs w:val="28"/>
        </w:rPr>
        <w:t xml:space="preserve"> E-CL (Electroandina)    </w:t>
      </w:r>
      <w:r w:rsidRPr="00FA61D0">
        <w:rPr>
          <w:b/>
          <w:sz w:val="28"/>
          <w:szCs w:val="28"/>
        </w:rPr>
        <w:t xml:space="preserve"> “</w:t>
      </w:r>
      <w:r w:rsidR="00BC4CA6" w:rsidRPr="00FA61D0">
        <w:rPr>
          <w:b/>
          <w:sz w:val="28"/>
          <w:szCs w:val="28"/>
        </w:rPr>
        <w:t>Curso Fusion  y Control de PLC”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-2009 Empresa  S.Q.M </w:t>
      </w:r>
      <w:r w:rsidR="00F92C73" w:rsidRPr="00FA61D0">
        <w:rPr>
          <w:b/>
          <w:sz w:val="28"/>
          <w:szCs w:val="28"/>
        </w:rPr>
        <w:t xml:space="preserve"> </w:t>
      </w:r>
      <w:r w:rsidRPr="00FA61D0">
        <w:rPr>
          <w:b/>
          <w:sz w:val="28"/>
          <w:szCs w:val="28"/>
        </w:rPr>
        <w:t xml:space="preserve"> </w:t>
      </w:r>
      <w:r w:rsidR="00A345A6" w:rsidRPr="00FA61D0">
        <w:rPr>
          <w:b/>
          <w:sz w:val="28"/>
          <w:szCs w:val="28"/>
        </w:rPr>
        <w:t xml:space="preserve">                          </w:t>
      </w:r>
      <w:r w:rsidRPr="00FA61D0">
        <w:rPr>
          <w:b/>
          <w:sz w:val="28"/>
          <w:szCs w:val="28"/>
        </w:rPr>
        <w:t xml:space="preserve">  “Curso de Protecciones 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                                          </w:t>
      </w:r>
      <w:r w:rsidR="00A345A6" w:rsidRPr="00FA61D0">
        <w:rPr>
          <w:b/>
          <w:sz w:val="28"/>
          <w:szCs w:val="28"/>
        </w:rPr>
        <w:t xml:space="preserve">                           </w:t>
      </w:r>
      <w:r w:rsidRPr="00FA61D0">
        <w:rPr>
          <w:b/>
          <w:sz w:val="28"/>
          <w:szCs w:val="28"/>
        </w:rPr>
        <w:t xml:space="preserve">   Radiologicas”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-2009  Empresa  S.Q.M   </w:t>
      </w:r>
      <w:r w:rsidR="00A345A6" w:rsidRPr="00FA61D0">
        <w:rPr>
          <w:b/>
          <w:sz w:val="28"/>
          <w:szCs w:val="28"/>
        </w:rPr>
        <w:t xml:space="preserve">                           </w:t>
      </w:r>
      <w:r w:rsidRPr="00FA61D0">
        <w:rPr>
          <w:b/>
          <w:sz w:val="28"/>
          <w:szCs w:val="28"/>
        </w:rPr>
        <w:t xml:space="preserve"> “Curso Bloqueos de Energia “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-2009  Empresa  S.Q.M  </w:t>
      </w:r>
      <w:r w:rsidR="00F92C73" w:rsidRPr="00FA61D0">
        <w:rPr>
          <w:b/>
          <w:sz w:val="28"/>
          <w:szCs w:val="28"/>
        </w:rPr>
        <w:t xml:space="preserve">                            </w:t>
      </w:r>
      <w:r w:rsidRPr="00FA61D0">
        <w:rPr>
          <w:b/>
          <w:sz w:val="28"/>
          <w:szCs w:val="28"/>
        </w:rPr>
        <w:t xml:space="preserve"> “ Curso  Tecnicas de RIGGERS”</w:t>
      </w:r>
    </w:p>
    <w:p w:rsidR="00A345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-2008  Empresa  S.Q.M   </w:t>
      </w:r>
      <w:r w:rsidR="00A345A6" w:rsidRPr="00FA61D0">
        <w:rPr>
          <w:b/>
          <w:sz w:val="28"/>
          <w:szCs w:val="28"/>
        </w:rPr>
        <w:t xml:space="preserve">                      </w:t>
      </w:r>
      <w:r w:rsidRPr="00FA61D0">
        <w:rPr>
          <w:b/>
          <w:sz w:val="28"/>
          <w:szCs w:val="28"/>
        </w:rPr>
        <w:t xml:space="preserve"> “Rescate Vehicular </w:t>
      </w:r>
      <w:r w:rsidR="00A345A6" w:rsidRPr="00FA61D0">
        <w:rPr>
          <w:b/>
          <w:sz w:val="28"/>
          <w:szCs w:val="28"/>
        </w:rPr>
        <w:t>–</w:t>
      </w:r>
      <w:r w:rsidRPr="00FA61D0">
        <w:rPr>
          <w:b/>
          <w:sz w:val="28"/>
          <w:szCs w:val="28"/>
        </w:rPr>
        <w:t xml:space="preserve"> Primeros</w:t>
      </w:r>
      <w:r w:rsidR="00A345A6" w:rsidRPr="00FA61D0">
        <w:rPr>
          <w:b/>
          <w:sz w:val="28"/>
          <w:szCs w:val="28"/>
        </w:rPr>
        <w:t xml:space="preserve">  Auxilios”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-2007  Inacap               </w:t>
      </w:r>
      <w:r w:rsidR="00A345A6" w:rsidRPr="00FA61D0">
        <w:rPr>
          <w:b/>
          <w:sz w:val="28"/>
          <w:szCs w:val="28"/>
        </w:rPr>
        <w:t xml:space="preserve">                              </w:t>
      </w:r>
      <w:r w:rsidRPr="00FA61D0">
        <w:rPr>
          <w:b/>
          <w:sz w:val="28"/>
          <w:szCs w:val="28"/>
        </w:rPr>
        <w:t xml:space="preserve">     “Metrologia de Taller”</w:t>
      </w:r>
    </w:p>
    <w:p w:rsidR="00BC4CA6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-2001  Inacap        </w:t>
      </w:r>
      <w:r w:rsidR="00FA61D0">
        <w:rPr>
          <w:b/>
          <w:sz w:val="28"/>
          <w:szCs w:val="28"/>
        </w:rPr>
        <w:t xml:space="preserve">                      </w:t>
      </w:r>
      <w:r w:rsidRPr="00FA61D0">
        <w:rPr>
          <w:b/>
          <w:sz w:val="28"/>
          <w:szCs w:val="28"/>
        </w:rPr>
        <w:t xml:space="preserve"> “Maquinas  Electricas  de Corriente</w:t>
      </w:r>
      <w:r w:rsidR="00A345A6" w:rsidRPr="00FA61D0">
        <w:rPr>
          <w:b/>
          <w:sz w:val="28"/>
          <w:szCs w:val="28"/>
        </w:rPr>
        <w:t xml:space="preserve"> </w:t>
      </w:r>
      <w:r w:rsidR="00FA61D0">
        <w:rPr>
          <w:b/>
          <w:sz w:val="28"/>
          <w:szCs w:val="28"/>
        </w:rPr>
        <w:t>Continua”</w:t>
      </w:r>
    </w:p>
    <w:p w:rsidR="009D091B" w:rsidRPr="00FA61D0" w:rsidRDefault="00BC4CA6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                                                                            </w:t>
      </w:r>
    </w:p>
    <w:p w:rsidR="004F2F97" w:rsidRDefault="004F2F97" w:rsidP="00F92C73">
      <w:pPr>
        <w:rPr>
          <w:b/>
          <w:sz w:val="28"/>
          <w:szCs w:val="28"/>
        </w:rPr>
      </w:pPr>
    </w:p>
    <w:p w:rsidR="00ED2B91" w:rsidRPr="00FA61D0" w:rsidRDefault="00B32FE2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>-18</w:t>
      </w:r>
      <w:r w:rsidR="00ED2B91" w:rsidRPr="00FA61D0">
        <w:rPr>
          <w:b/>
          <w:sz w:val="28"/>
          <w:szCs w:val="28"/>
        </w:rPr>
        <w:t xml:space="preserve"> AÑOS DE EXPERIENCIA EN EL RUBRO ELECTRICO.</w:t>
      </w:r>
    </w:p>
    <w:p w:rsidR="00ED2B91" w:rsidRPr="00FA61D0" w:rsidRDefault="00ED2B91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-DISPONIBILIDAD INMEDIATA EN SISTEMA DE TURNOS.</w:t>
      </w:r>
    </w:p>
    <w:p w:rsidR="00ED2B91" w:rsidRPr="00FA61D0" w:rsidRDefault="00834093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-PRETENCIONES DE SUELDO:   </w:t>
      </w:r>
      <w:r w:rsidR="00430EFA" w:rsidRPr="00FA61D0">
        <w:rPr>
          <w:b/>
          <w:sz w:val="28"/>
          <w:szCs w:val="28"/>
        </w:rPr>
        <w:t xml:space="preserve"> </w:t>
      </w:r>
      <w:r w:rsidR="00181608">
        <w:rPr>
          <w:b/>
          <w:sz w:val="28"/>
          <w:szCs w:val="28"/>
        </w:rPr>
        <w:t>ACORDE</w:t>
      </w:r>
      <w:r w:rsidR="00ED2B91" w:rsidRPr="00FA61D0">
        <w:rPr>
          <w:b/>
          <w:sz w:val="28"/>
          <w:szCs w:val="28"/>
        </w:rPr>
        <w:t xml:space="preserve"> AL MERCADO.</w:t>
      </w:r>
    </w:p>
    <w:p w:rsidR="00ED2B91" w:rsidRPr="00FA61D0" w:rsidRDefault="00ED2B91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>-ESPERO QUE MI CURRICULUM VITAE TENGA UNA BUENA ACOGIDA EN</w:t>
      </w:r>
    </w:p>
    <w:p w:rsidR="009D091B" w:rsidRPr="00FA61D0" w:rsidRDefault="00181608" w:rsidP="00F92C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TAN</w:t>
      </w:r>
      <w:r w:rsidR="00ED2B91" w:rsidRPr="00FA61D0">
        <w:rPr>
          <w:b/>
          <w:sz w:val="28"/>
          <w:szCs w:val="28"/>
        </w:rPr>
        <w:t xml:space="preserve"> PRESTIGIOSA EMPRESA.</w:t>
      </w:r>
    </w:p>
    <w:p w:rsidR="00ED2B91" w:rsidRDefault="00ED2B91" w:rsidP="00F92C73">
      <w:pPr>
        <w:rPr>
          <w:b/>
          <w:sz w:val="28"/>
          <w:szCs w:val="28"/>
        </w:rPr>
      </w:pPr>
      <w:r w:rsidRPr="00FA61D0">
        <w:rPr>
          <w:b/>
          <w:sz w:val="28"/>
          <w:szCs w:val="28"/>
        </w:rPr>
        <w:t xml:space="preserve"> DE ANTEMANO GRACIAS:</w:t>
      </w:r>
    </w:p>
    <w:p w:rsidR="0021717E" w:rsidRPr="00FA61D0" w:rsidRDefault="0021717E" w:rsidP="00F92C73">
      <w:pPr>
        <w:rPr>
          <w:b/>
          <w:sz w:val="28"/>
          <w:szCs w:val="28"/>
        </w:rPr>
      </w:pPr>
    </w:p>
    <w:p w:rsidR="00ED2B91" w:rsidRPr="0021717E" w:rsidRDefault="00ED2B91" w:rsidP="00F92C73">
      <w:pPr>
        <w:rPr>
          <w:b/>
          <w:sz w:val="32"/>
          <w:szCs w:val="32"/>
        </w:rPr>
      </w:pPr>
      <w:r w:rsidRPr="0021717E">
        <w:rPr>
          <w:b/>
          <w:sz w:val="32"/>
          <w:szCs w:val="32"/>
        </w:rPr>
        <w:t xml:space="preserve">                         </w:t>
      </w:r>
      <w:r w:rsidR="0021717E">
        <w:rPr>
          <w:b/>
          <w:sz w:val="32"/>
          <w:szCs w:val="32"/>
        </w:rPr>
        <w:t xml:space="preserve">                       </w:t>
      </w:r>
      <w:r w:rsidRPr="0021717E">
        <w:rPr>
          <w:b/>
          <w:sz w:val="32"/>
          <w:szCs w:val="32"/>
        </w:rPr>
        <w:t xml:space="preserve"> ATTE: ROBERTO RODRIGUEZ HONORES.</w:t>
      </w:r>
    </w:p>
    <w:sectPr w:rsidR="00ED2B91" w:rsidRPr="00217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B4" w:rsidRDefault="00902EB4" w:rsidP="00441CFB">
      <w:pPr>
        <w:spacing w:after="0" w:line="240" w:lineRule="auto"/>
      </w:pPr>
      <w:r>
        <w:separator/>
      </w:r>
    </w:p>
  </w:endnote>
  <w:endnote w:type="continuationSeparator" w:id="0">
    <w:p w:rsidR="00902EB4" w:rsidRDefault="00902EB4" w:rsidP="004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B4" w:rsidRDefault="00902EB4" w:rsidP="00441CFB">
      <w:pPr>
        <w:spacing w:after="0" w:line="240" w:lineRule="auto"/>
      </w:pPr>
      <w:r>
        <w:separator/>
      </w:r>
    </w:p>
  </w:footnote>
  <w:footnote w:type="continuationSeparator" w:id="0">
    <w:p w:rsidR="00902EB4" w:rsidRDefault="00902EB4" w:rsidP="0044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6A9"/>
    <w:multiLevelType w:val="hybridMultilevel"/>
    <w:tmpl w:val="9BCA2046"/>
    <w:lvl w:ilvl="0" w:tplc="6FC8D9E4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712A"/>
    <w:multiLevelType w:val="hybridMultilevel"/>
    <w:tmpl w:val="BC382638"/>
    <w:lvl w:ilvl="0" w:tplc="C012F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63E11"/>
    <w:multiLevelType w:val="hybridMultilevel"/>
    <w:tmpl w:val="9592AD74"/>
    <w:lvl w:ilvl="0" w:tplc="5A84EF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516D"/>
    <w:multiLevelType w:val="hybridMultilevel"/>
    <w:tmpl w:val="97029B84"/>
    <w:lvl w:ilvl="0" w:tplc="4418CF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01299"/>
    <w:multiLevelType w:val="hybridMultilevel"/>
    <w:tmpl w:val="2D0A49E0"/>
    <w:lvl w:ilvl="0" w:tplc="5406F7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02B43"/>
    <w:multiLevelType w:val="hybridMultilevel"/>
    <w:tmpl w:val="16D06CFC"/>
    <w:lvl w:ilvl="0" w:tplc="343C47E2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F62E3"/>
    <w:multiLevelType w:val="hybridMultilevel"/>
    <w:tmpl w:val="AF642AB2"/>
    <w:lvl w:ilvl="0" w:tplc="071AD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026"/>
    <w:multiLevelType w:val="hybridMultilevel"/>
    <w:tmpl w:val="937A5604"/>
    <w:lvl w:ilvl="0" w:tplc="738678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15B38"/>
    <w:multiLevelType w:val="hybridMultilevel"/>
    <w:tmpl w:val="BE8CAA12"/>
    <w:lvl w:ilvl="0" w:tplc="ABDA7B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A0AFD"/>
    <w:multiLevelType w:val="hybridMultilevel"/>
    <w:tmpl w:val="31ECB62C"/>
    <w:lvl w:ilvl="0" w:tplc="202A5E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A245F"/>
    <w:multiLevelType w:val="hybridMultilevel"/>
    <w:tmpl w:val="D3C6FE80"/>
    <w:lvl w:ilvl="0" w:tplc="246EDE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E1985"/>
    <w:multiLevelType w:val="hybridMultilevel"/>
    <w:tmpl w:val="CED2C3E8"/>
    <w:lvl w:ilvl="0" w:tplc="3FC24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021F5"/>
    <w:multiLevelType w:val="hybridMultilevel"/>
    <w:tmpl w:val="AEE2A80A"/>
    <w:lvl w:ilvl="0" w:tplc="73D40A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B2E62"/>
    <w:multiLevelType w:val="hybridMultilevel"/>
    <w:tmpl w:val="D070FB2A"/>
    <w:lvl w:ilvl="0" w:tplc="21F625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FB"/>
    <w:rsid w:val="0002507D"/>
    <w:rsid w:val="000263D9"/>
    <w:rsid w:val="00040FD3"/>
    <w:rsid w:val="000459B0"/>
    <w:rsid w:val="00077F09"/>
    <w:rsid w:val="000A34C4"/>
    <w:rsid w:val="000F0047"/>
    <w:rsid w:val="00122A41"/>
    <w:rsid w:val="00143636"/>
    <w:rsid w:val="00181608"/>
    <w:rsid w:val="001E7B1A"/>
    <w:rsid w:val="0021717E"/>
    <w:rsid w:val="00221DA8"/>
    <w:rsid w:val="002843E3"/>
    <w:rsid w:val="002A6357"/>
    <w:rsid w:val="002F14A2"/>
    <w:rsid w:val="002F1D15"/>
    <w:rsid w:val="003201FB"/>
    <w:rsid w:val="003709CC"/>
    <w:rsid w:val="003764EB"/>
    <w:rsid w:val="003A3EFD"/>
    <w:rsid w:val="003D0256"/>
    <w:rsid w:val="003F1AA4"/>
    <w:rsid w:val="003F1DD2"/>
    <w:rsid w:val="003F74C9"/>
    <w:rsid w:val="00430EFA"/>
    <w:rsid w:val="00441CFB"/>
    <w:rsid w:val="00491CEE"/>
    <w:rsid w:val="004970DF"/>
    <w:rsid w:val="004A06C8"/>
    <w:rsid w:val="004A4C94"/>
    <w:rsid w:val="004D0EAC"/>
    <w:rsid w:val="004F1EF4"/>
    <w:rsid w:val="004F2F97"/>
    <w:rsid w:val="004F327D"/>
    <w:rsid w:val="00522971"/>
    <w:rsid w:val="005C1A61"/>
    <w:rsid w:val="005D0D1D"/>
    <w:rsid w:val="00610DBD"/>
    <w:rsid w:val="0061622A"/>
    <w:rsid w:val="006238E4"/>
    <w:rsid w:val="006B088A"/>
    <w:rsid w:val="006F1343"/>
    <w:rsid w:val="00702B43"/>
    <w:rsid w:val="0071408F"/>
    <w:rsid w:val="00773B7F"/>
    <w:rsid w:val="007764C1"/>
    <w:rsid w:val="007A5D25"/>
    <w:rsid w:val="00802B6D"/>
    <w:rsid w:val="00804995"/>
    <w:rsid w:val="00806D06"/>
    <w:rsid w:val="00834093"/>
    <w:rsid w:val="008520BA"/>
    <w:rsid w:val="0086251E"/>
    <w:rsid w:val="008A10C2"/>
    <w:rsid w:val="008D2B73"/>
    <w:rsid w:val="00902EB4"/>
    <w:rsid w:val="00957989"/>
    <w:rsid w:val="00957ABD"/>
    <w:rsid w:val="00964EBA"/>
    <w:rsid w:val="009A6931"/>
    <w:rsid w:val="009B21B2"/>
    <w:rsid w:val="009C49ED"/>
    <w:rsid w:val="009D091B"/>
    <w:rsid w:val="009E1257"/>
    <w:rsid w:val="00A11589"/>
    <w:rsid w:val="00A24B0C"/>
    <w:rsid w:val="00A345A6"/>
    <w:rsid w:val="00AE4B49"/>
    <w:rsid w:val="00B14827"/>
    <w:rsid w:val="00B23B35"/>
    <w:rsid w:val="00B32FE2"/>
    <w:rsid w:val="00B40288"/>
    <w:rsid w:val="00B41938"/>
    <w:rsid w:val="00B47874"/>
    <w:rsid w:val="00BC3F37"/>
    <w:rsid w:val="00BC4CA6"/>
    <w:rsid w:val="00BF306F"/>
    <w:rsid w:val="00C533A5"/>
    <w:rsid w:val="00C64995"/>
    <w:rsid w:val="00CD4CFD"/>
    <w:rsid w:val="00CF62B3"/>
    <w:rsid w:val="00D36409"/>
    <w:rsid w:val="00D42135"/>
    <w:rsid w:val="00DA047F"/>
    <w:rsid w:val="00DA3223"/>
    <w:rsid w:val="00DD7F4F"/>
    <w:rsid w:val="00DE6A28"/>
    <w:rsid w:val="00E2641B"/>
    <w:rsid w:val="00E602E4"/>
    <w:rsid w:val="00E92473"/>
    <w:rsid w:val="00EA4947"/>
    <w:rsid w:val="00ED2B91"/>
    <w:rsid w:val="00EE122A"/>
    <w:rsid w:val="00EE634B"/>
    <w:rsid w:val="00EF7B4E"/>
    <w:rsid w:val="00F04D69"/>
    <w:rsid w:val="00F20BA2"/>
    <w:rsid w:val="00F42F94"/>
    <w:rsid w:val="00F7582F"/>
    <w:rsid w:val="00F92C73"/>
    <w:rsid w:val="00FA61D0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D00C036-2EDB-4A5D-9ED8-3FAC030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44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1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CFB"/>
  </w:style>
  <w:style w:type="paragraph" w:styleId="Piedepgina">
    <w:name w:val="footer"/>
    <w:basedOn w:val="Normal"/>
    <w:link w:val="PiedepginaCar"/>
    <w:uiPriority w:val="99"/>
    <w:unhideWhenUsed/>
    <w:rsid w:val="00441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C55C-FA61-4C60-A3F0-13F6FE19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345</TotalTime>
  <Pages>6</Pages>
  <Words>1274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RORO</Company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Rodríguez</dc:creator>
  <cp:keywords/>
  <dc:description/>
  <cp:lastModifiedBy>Roberto Rodríguez</cp:lastModifiedBy>
  <cp:revision>78</cp:revision>
  <dcterms:created xsi:type="dcterms:W3CDTF">2014-02-02T21:23:00Z</dcterms:created>
  <dcterms:modified xsi:type="dcterms:W3CDTF">2016-04-06T15:15:00Z</dcterms:modified>
</cp:coreProperties>
</file>